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0A" w:rsidRPr="00BF7105" w:rsidRDefault="0032580A" w:rsidP="00C664BC">
      <w:pPr>
        <w:jc w:val="center"/>
        <w:rPr>
          <w:sz w:val="36"/>
          <w:szCs w:val="36"/>
        </w:rPr>
      </w:pPr>
      <w:bookmarkStart w:id="0" w:name="_GoBack"/>
      <w:bookmarkEnd w:id="0"/>
      <w:r w:rsidRPr="00BF7105">
        <w:rPr>
          <w:sz w:val="36"/>
          <w:szCs w:val="36"/>
        </w:rPr>
        <w:t>НВК « СЗШ І-ІІІ ступенів № 1 – гімназія»</w:t>
      </w:r>
    </w:p>
    <w:p w:rsidR="0032580A" w:rsidRPr="00BF7105" w:rsidRDefault="0032580A" w:rsidP="00C664BC">
      <w:pPr>
        <w:jc w:val="center"/>
        <w:rPr>
          <w:sz w:val="36"/>
          <w:szCs w:val="36"/>
        </w:rPr>
      </w:pPr>
      <w:r w:rsidRPr="00BF7105">
        <w:rPr>
          <w:sz w:val="36"/>
          <w:szCs w:val="36"/>
        </w:rPr>
        <w:t>смт. Муровані Курилівці</w:t>
      </w:r>
    </w:p>
    <w:p w:rsidR="0032580A" w:rsidRPr="00BF7105" w:rsidRDefault="0032580A" w:rsidP="00C664BC">
      <w:pPr>
        <w:rPr>
          <w:sz w:val="36"/>
          <w:szCs w:val="36"/>
        </w:rPr>
      </w:pPr>
    </w:p>
    <w:p w:rsidR="0032580A" w:rsidRDefault="0032580A" w:rsidP="00C664BC">
      <w:pPr>
        <w:jc w:val="both"/>
      </w:pPr>
    </w:p>
    <w:p w:rsidR="0032580A" w:rsidRDefault="0032580A" w:rsidP="00C664BC">
      <w:pPr>
        <w:jc w:val="center"/>
      </w:pPr>
    </w:p>
    <w:p w:rsidR="0032580A" w:rsidRDefault="0032580A" w:rsidP="00C664BC"/>
    <w:p w:rsidR="0032580A" w:rsidRDefault="0032580A" w:rsidP="00C664BC">
      <w:pPr>
        <w:jc w:val="center"/>
        <w:rPr>
          <w:sz w:val="48"/>
          <w:szCs w:val="48"/>
        </w:rPr>
      </w:pPr>
    </w:p>
    <w:p w:rsidR="0032580A" w:rsidRDefault="0032580A" w:rsidP="00C664BC">
      <w:pPr>
        <w:jc w:val="center"/>
        <w:rPr>
          <w:sz w:val="48"/>
          <w:szCs w:val="48"/>
        </w:rPr>
      </w:pPr>
    </w:p>
    <w:p w:rsidR="0032580A" w:rsidRPr="00BF7105" w:rsidRDefault="0032580A" w:rsidP="00C664BC">
      <w:pPr>
        <w:jc w:val="center"/>
        <w:rPr>
          <w:color w:val="FF0000"/>
          <w:sz w:val="96"/>
          <w:szCs w:val="96"/>
        </w:rPr>
      </w:pPr>
      <w:r w:rsidRPr="00BF7105">
        <w:rPr>
          <w:color w:val="FF0000"/>
          <w:sz w:val="96"/>
          <w:szCs w:val="96"/>
        </w:rPr>
        <w:t>МАТЕМАТИЧНИЙ</w:t>
      </w:r>
    </w:p>
    <w:p w:rsidR="0032580A" w:rsidRPr="00BF7105" w:rsidRDefault="0032580A" w:rsidP="00C664BC">
      <w:pPr>
        <w:jc w:val="center"/>
        <w:rPr>
          <w:color w:val="FF0000"/>
          <w:sz w:val="96"/>
          <w:szCs w:val="96"/>
        </w:rPr>
      </w:pPr>
      <w:r w:rsidRPr="00BF7105">
        <w:rPr>
          <w:color w:val="FF0000"/>
          <w:sz w:val="96"/>
          <w:szCs w:val="96"/>
        </w:rPr>
        <w:t>КВК</w:t>
      </w:r>
    </w:p>
    <w:p w:rsidR="0032580A" w:rsidRPr="00BF7105" w:rsidRDefault="0032580A" w:rsidP="00C664BC">
      <w:pPr>
        <w:jc w:val="center"/>
        <w:rPr>
          <w:color w:val="00B0F0"/>
          <w:sz w:val="52"/>
          <w:szCs w:val="52"/>
        </w:rPr>
      </w:pPr>
      <w:r w:rsidRPr="00BF7105">
        <w:rPr>
          <w:color w:val="00B0F0"/>
          <w:sz w:val="52"/>
          <w:szCs w:val="52"/>
        </w:rPr>
        <w:t>2 клас</w:t>
      </w:r>
    </w:p>
    <w:p w:rsidR="0032580A" w:rsidRDefault="0032580A" w:rsidP="00C664BC">
      <w:pPr>
        <w:jc w:val="right"/>
        <w:rPr>
          <w:sz w:val="40"/>
          <w:szCs w:val="40"/>
        </w:rPr>
      </w:pPr>
    </w:p>
    <w:p w:rsidR="0032580A" w:rsidRDefault="0032580A" w:rsidP="00C664BC">
      <w:pPr>
        <w:jc w:val="right"/>
        <w:rPr>
          <w:sz w:val="40"/>
          <w:szCs w:val="40"/>
        </w:rPr>
      </w:pPr>
    </w:p>
    <w:p w:rsidR="0032580A" w:rsidRDefault="0032580A" w:rsidP="00C664BC">
      <w:pPr>
        <w:jc w:val="right"/>
        <w:rPr>
          <w:sz w:val="40"/>
          <w:szCs w:val="40"/>
        </w:rPr>
      </w:pPr>
    </w:p>
    <w:p w:rsidR="0032580A" w:rsidRPr="00F2238B" w:rsidRDefault="0032580A" w:rsidP="00C664BC">
      <w:pPr>
        <w:jc w:val="right"/>
        <w:rPr>
          <w:rFonts w:ascii="Times New Roman" w:hAnsi="Times New Roman"/>
          <w:sz w:val="44"/>
          <w:szCs w:val="44"/>
        </w:rPr>
      </w:pPr>
      <w:r w:rsidRPr="00F2238B">
        <w:rPr>
          <w:rFonts w:ascii="Times New Roman" w:hAnsi="Times New Roman"/>
          <w:sz w:val="44"/>
          <w:szCs w:val="44"/>
        </w:rPr>
        <w:t>Вчитель:Гусарська Г. З.</w:t>
      </w:r>
    </w:p>
    <w:p w:rsidR="0032580A" w:rsidRDefault="0032580A" w:rsidP="00C664BC">
      <w:pPr>
        <w:jc w:val="center"/>
        <w:rPr>
          <w:sz w:val="40"/>
          <w:szCs w:val="40"/>
        </w:rPr>
      </w:pPr>
    </w:p>
    <w:p w:rsidR="0032580A" w:rsidRDefault="0032580A" w:rsidP="00C664BC">
      <w:pPr>
        <w:jc w:val="center"/>
        <w:rPr>
          <w:sz w:val="40"/>
          <w:szCs w:val="40"/>
        </w:rPr>
      </w:pPr>
    </w:p>
    <w:p w:rsidR="0032580A" w:rsidRPr="00BF7105" w:rsidRDefault="0032580A" w:rsidP="00F2238B">
      <w:pPr>
        <w:jc w:val="center"/>
        <w:rPr>
          <w:sz w:val="36"/>
          <w:szCs w:val="36"/>
        </w:rPr>
      </w:pPr>
      <w:r w:rsidRPr="00BF7105">
        <w:rPr>
          <w:sz w:val="36"/>
          <w:szCs w:val="36"/>
        </w:rPr>
        <w:t>2012 – 2013 н. р.</w:t>
      </w:r>
    </w:p>
    <w:p w:rsidR="0032580A" w:rsidRPr="00F2238B" w:rsidRDefault="0032580A" w:rsidP="00946EDE">
      <w:pPr>
        <w:rPr>
          <w:rFonts w:ascii="Times New Roman" w:hAnsi="Times New Roman"/>
          <w:sz w:val="28"/>
          <w:szCs w:val="28"/>
        </w:rPr>
      </w:pPr>
      <w:r w:rsidRPr="00F2238B">
        <w:rPr>
          <w:rFonts w:ascii="Times New Roman" w:hAnsi="Times New Roman"/>
          <w:sz w:val="28"/>
          <w:szCs w:val="28"/>
        </w:rPr>
        <w:t>Мета: Перевірити знання учнів  усно обчислювати  вирази з переходом через десяток; розвивати логічне мислення учнів; активізувати пізнавальну  активність учнів; виховувати інтерес до математики.</w:t>
      </w:r>
    </w:p>
    <w:p w:rsidR="0032580A" w:rsidRPr="00F2238B" w:rsidRDefault="0032580A" w:rsidP="00C664BC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F2238B">
        <w:rPr>
          <w:rFonts w:ascii="Times New Roman" w:hAnsi="Times New Roman"/>
          <w:color w:val="FF0000"/>
          <w:sz w:val="40"/>
          <w:szCs w:val="40"/>
        </w:rPr>
        <w:t>ВСТУП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color w:val="7030A0"/>
          <w:sz w:val="36"/>
          <w:szCs w:val="36"/>
        </w:rPr>
        <w:t>Учень:</w:t>
      </w:r>
      <w:r w:rsidRPr="00F2238B">
        <w:rPr>
          <w:rFonts w:ascii="Times New Roman" w:hAnsi="Times New Roman"/>
          <w:sz w:val="36"/>
          <w:szCs w:val="36"/>
        </w:rPr>
        <w:t xml:space="preserve"> В нас сьогодні день незвичний.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Веселий він математичний. 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Ігри, конкурси, змагання.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На кмітливість та знання.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color w:val="7030A0"/>
          <w:sz w:val="36"/>
          <w:szCs w:val="36"/>
        </w:rPr>
        <w:t>Учениця:</w:t>
      </w:r>
      <w:r w:rsidRPr="00F2238B">
        <w:rPr>
          <w:rFonts w:ascii="Times New Roman" w:hAnsi="Times New Roman"/>
          <w:sz w:val="36"/>
          <w:szCs w:val="36"/>
        </w:rPr>
        <w:t xml:space="preserve"> Жарти, ребуси, лічилки.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 Все це разом – КВК!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 Щоб перемогу в конкурсі здобути,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  Веселим та кмітливим треба бути.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color w:val="7030A0"/>
          <w:sz w:val="36"/>
          <w:szCs w:val="36"/>
        </w:rPr>
        <w:t>Ворона:</w:t>
      </w:r>
      <w:r w:rsidRPr="00F2238B">
        <w:rPr>
          <w:rFonts w:ascii="Times New Roman" w:hAnsi="Times New Roman"/>
          <w:sz w:val="36"/>
          <w:szCs w:val="36"/>
        </w:rPr>
        <w:t xml:space="preserve"> Кар! Кар! Кар!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Я ворона  -каркарона не проста.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Я математична від дзьоба до хвоста,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Бо на уроках дехто вчителя не чує,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Та нас ворон все лічить та малює.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Прилетіла я сьогодні не дарма.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Нагороди та майбутні перемоги принесла,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Хто переможе у змаганні,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Той одержить медалі шоколадні.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Отже, розпочинаємо наш каркус!</w:t>
      </w:r>
    </w:p>
    <w:p w:rsidR="0032580A" w:rsidRPr="00F2238B" w:rsidRDefault="0032580A" w:rsidP="00C664BC">
      <w:pPr>
        <w:rPr>
          <w:rFonts w:ascii="Times New Roman" w:hAnsi="Times New Roman"/>
          <w:sz w:val="36"/>
          <w:szCs w:val="36"/>
        </w:rPr>
      </w:pPr>
      <w:r w:rsidRPr="00F2238B">
        <w:rPr>
          <w:rFonts w:ascii="Times New Roman" w:hAnsi="Times New Roman"/>
          <w:sz w:val="36"/>
          <w:szCs w:val="36"/>
        </w:rPr>
        <w:t xml:space="preserve">                 Ні, коркус! Ще не так! О!  Конкурс!</w:t>
      </w:r>
    </w:p>
    <w:p w:rsidR="0032580A" w:rsidRPr="00F2238B" w:rsidRDefault="0032580A" w:rsidP="001237D3">
      <w:pPr>
        <w:jc w:val="center"/>
        <w:rPr>
          <w:rFonts w:ascii="Times New Roman" w:hAnsi="Times New Roman"/>
          <w:i/>
          <w:sz w:val="36"/>
          <w:szCs w:val="36"/>
        </w:rPr>
      </w:pPr>
      <w:r w:rsidRPr="00F2238B">
        <w:rPr>
          <w:rFonts w:ascii="Times New Roman" w:hAnsi="Times New Roman"/>
          <w:i/>
          <w:sz w:val="36"/>
          <w:szCs w:val="36"/>
        </w:rPr>
        <w:t>(Звучить марш, виходять команди).</w:t>
      </w:r>
    </w:p>
    <w:p w:rsidR="0032580A" w:rsidRPr="00F2238B" w:rsidRDefault="0032580A" w:rsidP="001237D3">
      <w:pPr>
        <w:rPr>
          <w:rFonts w:ascii="Times New Roman" w:hAnsi="Times New Roman"/>
          <w:color w:val="0070C0"/>
          <w:sz w:val="44"/>
          <w:szCs w:val="44"/>
        </w:rPr>
      </w:pPr>
      <w:r w:rsidRPr="00F2238B">
        <w:rPr>
          <w:rFonts w:ascii="Times New Roman" w:hAnsi="Times New Roman"/>
          <w:color w:val="0070C0"/>
          <w:sz w:val="44"/>
          <w:szCs w:val="44"/>
        </w:rPr>
        <w:t>І конкурс.Привітання команд.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Капітан 1 команди. </w:t>
      </w:r>
      <w:r w:rsidRPr="00F2238B">
        <w:rPr>
          <w:rFonts w:ascii="Times New Roman" w:hAnsi="Times New Roman"/>
          <w:sz w:val="32"/>
          <w:szCs w:val="32"/>
        </w:rPr>
        <w:t>Наша команда називається «ВІК».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Наш девіз: </w:t>
      </w:r>
      <w:r w:rsidRPr="00F2238B">
        <w:rPr>
          <w:rFonts w:ascii="Times New Roman" w:hAnsi="Times New Roman"/>
          <w:sz w:val="32"/>
          <w:szCs w:val="32"/>
        </w:rPr>
        <w:t>Хто веселий і кмітливий – той всі труднощі здолає.</w:t>
      </w:r>
    </w:p>
    <w:p w:rsidR="0032580A" w:rsidRPr="00F2238B" w:rsidRDefault="0032580A" w:rsidP="001237D3">
      <w:pPr>
        <w:rPr>
          <w:rFonts w:ascii="Times New Roman" w:hAnsi="Times New Roman"/>
          <w:color w:val="7030A0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        Привітання.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1-й учень: </w:t>
      </w:r>
      <w:r w:rsidRPr="00F2238B">
        <w:rPr>
          <w:rFonts w:ascii="Times New Roman" w:hAnsi="Times New Roman"/>
          <w:sz w:val="32"/>
          <w:szCs w:val="32"/>
        </w:rPr>
        <w:t>1, 2 , 3, 4, 5,    - ми вас хочемпривітать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Тай про зайця розказати.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2-й учень: </w:t>
      </w:r>
      <w:r w:rsidRPr="00F2238B">
        <w:rPr>
          <w:rFonts w:ascii="Times New Roman" w:hAnsi="Times New Roman"/>
          <w:sz w:val="32"/>
          <w:szCs w:val="32"/>
        </w:rPr>
        <w:t>Зайчик наш лічить не вчився.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             Між трьох сосен заблудився.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3-й учень: </w:t>
      </w:r>
      <w:r w:rsidRPr="00F2238B">
        <w:rPr>
          <w:rFonts w:ascii="Times New Roman" w:hAnsi="Times New Roman"/>
          <w:sz w:val="32"/>
          <w:szCs w:val="32"/>
        </w:rPr>
        <w:t>Той, хто математики не знає,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             Часто у житті «блукає».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4-й учень: </w:t>
      </w:r>
      <w:r w:rsidRPr="00F2238B">
        <w:rPr>
          <w:rFonts w:ascii="Times New Roman" w:hAnsi="Times New Roman"/>
          <w:sz w:val="32"/>
          <w:szCs w:val="32"/>
        </w:rPr>
        <w:t>Марно ви часу не гайте.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             Математику вивчайте!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Капітан </w:t>
      </w:r>
      <w:r w:rsidRPr="00F2238B">
        <w:rPr>
          <w:rFonts w:ascii="Times New Roman" w:hAnsi="Times New Roman"/>
          <w:sz w:val="32"/>
          <w:szCs w:val="32"/>
        </w:rPr>
        <w:t>2 команди: Наша команда називається «ІКС».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>Наш девіз:</w:t>
      </w:r>
      <w:r w:rsidRPr="00F2238B">
        <w:rPr>
          <w:rFonts w:ascii="Times New Roman" w:hAnsi="Times New Roman"/>
          <w:sz w:val="32"/>
          <w:szCs w:val="32"/>
        </w:rPr>
        <w:t>Ініціатива, кмітливість та сміливість – шлях до перемоги.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     Привітання.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1-й учень: </w:t>
      </w:r>
      <w:r w:rsidRPr="00F2238B">
        <w:rPr>
          <w:rFonts w:ascii="Times New Roman" w:hAnsi="Times New Roman"/>
          <w:sz w:val="32"/>
          <w:szCs w:val="32"/>
        </w:rPr>
        <w:t xml:space="preserve">Ви математики – молодці, 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              Ми вас поважаємо.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2-й учень: </w:t>
      </w:r>
      <w:r w:rsidRPr="00F2238B">
        <w:rPr>
          <w:rFonts w:ascii="Times New Roman" w:hAnsi="Times New Roman"/>
          <w:sz w:val="32"/>
          <w:szCs w:val="32"/>
        </w:rPr>
        <w:t>Перемогу в боротьбі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              Здобути бажаємо!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3-й учень: </w:t>
      </w:r>
      <w:r w:rsidRPr="00F2238B">
        <w:rPr>
          <w:rFonts w:ascii="Times New Roman" w:hAnsi="Times New Roman"/>
          <w:sz w:val="32"/>
          <w:szCs w:val="32"/>
        </w:rPr>
        <w:t>Ми вас щиро вітаємо.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             Чи здолаєм вас – не знаємо.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color w:val="7030A0"/>
          <w:sz w:val="32"/>
          <w:szCs w:val="32"/>
        </w:rPr>
        <w:t xml:space="preserve">4-й учень: </w:t>
      </w:r>
      <w:r w:rsidRPr="00F2238B">
        <w:rPr>
          <w:rFonts w:ascii="Times New Roman" w:hAnsi="Times New Roman"/>
          <w:sz w:val="32"/>
          <w:szCs w:val="32"/>
        </w:rPr>
        <w:t>Будем чесно ми змагатись,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Щоб перемагати й не здаватись.</w:t>
      </w:r>
    </w:p>
    <w:p w:rsidR="0032580A" w:rsidRPr="00F2238B" w:rsidRDefault="0032580A" w:rsidP="00070340">
      <w:pPr>
        <w:jc w:val="center"/>
        <w:rPr>
          <w:rFonts w:ascii="Times New Roman" w:hAnsi="Times New Roman"/>
          <w:color w:val="0070C0"/>
          <w:sz w:val="44"/>
          <w:szCs w:val="44"/>
        </w:rPr>
      </w:pPr>
      <w:r w:rsidRPr="00F2238B">
        <w:rPr>
          <w:rFonts w:ascii="Times New Roman" w:hAnsi="Times New Roman"/>
          <w:color w:val="0070C0"/>
          <w:sz w:val="44"/>
          <w:szCs w:val="44"/>
        </w:rPr>
        <w:t>ІІ конкурс. Математична розминка</w:t>
      </w:r>
    </w:p>
    <w:p w:rsidR="0032580A" w:rsidRPr="00F2238B" w:rsidRDefault="0032580A" w:rsidP="001237D3">
      <w:pPr>
        <w:rPr>
          <w:rFonts w:ascii="Times New Roman" w:hAnsi="Times New Roman"/>
          <w:i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  Усна лічба</w:t>
      </w:r>
      <w:r w:rsidRPr="00F2238B">
        <w:rPr>
          <w:rFonts w:ascii="Times New Roman" w:hAnsi="Times New Roman"/>
          <w:i/>
          <w:sz w:val="32"/>
          <w:szCs w:val="32"/>
        </w:rPr>
        <w:t>.(Відповідає кожен гравець по черзі, крім капітана,кожна правильна відповідь 1 – бал).</w:t>
      </w:r>
    </w:p>
    <w:p w:rsidR="0032580A" w:rsidRPr="00F2238B" w:rsidRDefault="0032580A" w:rsidP="001237D3">
      <w:pPr>
        <w:rPr>
          <w:rFonts w:ascii="Times New Roman" w:hAnsi="Times New Roman"/>
          <w:sz w:val="32"/>
          <w:szCs w:val="32"/>
        </w:rPr>
      </w:pPr>
    </w:p>
    <w:p w:rsidR="0032580A" w:rsidRPr="00F2238B" w:rsidRDefault="0032580A" w:rsidP="00070340">
      <w:pPr>
        <w:jc w:val="center"/>
        <w:rPr>
          <w:rFonts w:ascii="Times New Roman" w:hAnsi="Times New Roman"/>
          <w:color w:val="7030A0"/>
          <w:sz w:val="40"/>
          <w:szCs w:val="40"/>
        </w:rPr>
      </w:pPr>
      <w:r w:rsidRPr="00F2238B">
        <w:rPr>
          <w:rFonts w:ascii="Times New Roman" w:hAnsi="Times New Roman"/>
          <w:color w:val="7030A0"/>
          <w:sz w:val="40"/>
          <w:szCs w:val="40"/>
        </w:rPr>
        <w:t>Завдання для І команди</w:t>
      </w:r>
    </w:p>
    <w:p w:rsidR="0032580A" w:rsidRPr="00F2238B" w:rsidRDefault="0032580A" w:rsidP="00070340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Назви числа від 32 до 42.</w:t>
      </w:r>
    </w:p>
    <w:p w:rsidR="0032580A" w:rsidRPr="00F2238B" w:rsidRDefault="0032580A" w:rsidP="00070340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Назви числа шостого десятка.</w:t>
      </w:r>
    </w:p>
    <w:p w:rsidR="0032580A" w:rsidRPr="00F2238B" w:rsidRDefault="0032580A" w:rsidP="00070340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Назви число, що складається з 6 дес. 8 одн.</w:t>
      </w:r>
    </w:p>
    <w:p w:rsidR="0032580A" w:rsidRPr="00F2238B" w:rsidRDefault="0032580A" w:rsidP="00070340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З пари чисел назви менше: 44 і 61.</w:t>
      </w:r>
    </w:p>
    <w:p w:rsidR="0032580A" w:rsidRPr="00F2238B" w:rsidRDefault="0032580A" w:rsidP="00070340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Назви найбільше двоцифрове число.</w:t>
      </w:r>
    </w:p>
    <w:p w:rsidR="0032580A" w:rsidRPr="00F2238B" w:rsidRDefault="0032580A" w:rsidP="00070340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Число 95 заміни сумою розрядних доданків.</w:t>
      </w:r>
    </w:p>
    <w:p w:rsidR="0032580A" w:rsidRPr="00F2238B" w:rsidRDefault="0032580A" w:rsidP="00070340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Скільки  см в 1м?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40"/>
          <w:szCs w:val="40"/>
        </w:rPr>
      </w:pPr>
    </w:p>
    <w:p w:rsidR="0032580A" w:rsidRPr="00F2238B" w:rsidRDefault="0032580A" w:rsidP="007F5465">
      <w:pPr>
        <w:pStyle w:val="ListParagraph"/>
        <w:rPr>
          <w:rFonts w:ascii="Times New Roman" w:hAnsi="Times New Roman"/>
          <w:color w:val="7030A0"/>
          <w:sz w:val="40"/>
          <w:szCs w:val="40"/>
        </w:rPr>
      </w:pPr>
      <w:r w:rsidRPr="00F2238B">
        <w:rPr>
          <w:rFonts w:ascii="Times New Roman" w:hAnsi="Times New Roman"/>
          <w:color w:val="7030A0"/>
          <w:sz w:val="40"/>
          <w:szCs w:val="40"/>
        </w:rPr>
        <w:t xml:space="preserve">                         Завдання для ІІ команди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1.Назви числа від 89 до 99.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2.Назви числа третього десятка.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3.Назви число, яке складається з 7 дес. 5 одн.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4. З пари чисел назви більше:36 і 62.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5. Назви найменше двоцифрове число.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6.Число 49 заміни сумою розрядних доданків.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7. Скільки см в 1дм?</w:t>
      </w:r>
    </w:p>
    <w:p w:rsidR="0032580A" w:rsidRPr="00F2238B" w:rsidRDefault="0032580A" w:rsidP="007F5465">
      <w:pPr>
        <w:pStyle w:val="ListParagraph"/>
        <w:rPr>
          <w:rFonts w:ascii="Times New Roman" w:hAnsi="Times New Roman"/>
          <w:sz w:val="32"/>
          <w:szCs w:val="32"/>
        </w:rPr>
      </w:pPr>
    </w:p>
    <w:p w:rsidR="0032580A" w:rsidRPr="00F2238B" w:rsidRDefault="0032580A" w:rsidP="007F5465">
      <w:pPr>
        <w:pStyle w:val="ListParagraph"/>
        <w:rPr>
          <w:rFonts w:ascii="Times New Roman" w:hAnsi="Times New Roman"/>
          <w:sz w:val="40"/>
          <w:szCs w:val="40"/>
        </w:rPr>
      </w:pPr>
    </w:p>
    <w:p w:rsidR="0032580A" w:rsidRPr="00F2238B" w:rsidRDefault="0032580A" w:rsidP="000653A1">
      <w:pPr>
        <w:pStyle w:val="ListParagraph"/>
        <w:jc w:val="center"/>
        <w:rPr>
          <w:rFonts w:ascii="Times New Roman" w:hAnsi="Times New Roman"/>
          <w:sz w:val="40"/>
          <w:szCs w:val="40"/>
        </w:rPr>
      </w:pPr>
      <w:r w:rsidRPr="00F2238B">
        <w:rPr>
          <w:rFonts w:ascii="Times New Roman" w:hAnsi="Times New Roman"/>
          <w:color w:val="0070C0"/>
          <w:sz w:val="40"/>
          <w:szCs w:val="40"/>
        </w:rPr>
        <w:t>ІІІ конкурс. Гра – естафета</w:t>
      </w:r>
      <w:r w:rsidRPr="00F2238B">
        <w:rPr>
          <w:rFonts w:ascii="Times New Roman" w:hAnsi="Times New Roman"/>
          <w:sz w:val="40"/>
          <w:szCs w:val="40"/>
        </w:rPr>
        <w:t>.</w:t>
      </w:r>
    </w:p>
    <w:p w:rsidR="0032580A" w:rsidRPr="00F2238B" w:rsidRDefault="0032580A" w:rsidP="000653A1">
      <w:pPr>
        <w:pStyle w:val="ListParagraph"/>
        <w:rPr>
          <w:rFonts w:ascii="Times New Roman" w:hAnsi="Times New Roman"/>
          <w:i/>
          <w:sz w:val="32"/>
          <w:szCs w:val="32"/>
        </w:rPr>
      </w:pPr>
      <w:r w:rsidRPr="00F2238B">
        <w:rPr>
          <w:rFonts w:ascii="Times New Roman" w:hAnsi="Times New Roman"/>
          <w:i/>
          <w:sz w:val="32"/>
          <w:szCs w:val="32"/>
        </w:rPr>
        <w:t>(Діти обчислюють по черзі приклади. Перемагає команда, яка першою і правильно виконає завдання.)</w:t>
      </w:r>
    </w:p>
    <w:p w:rsidR="0032580A" w:rsidRPr="00F2238B" w:rsidRDefault="0032580A" w:rsidP="000653A1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12 - 6 …+ 5 … -  3 …+ 4 … - 7 …+ 8 …- 5</w:t>
      </w:r>
    </w:p>
    <w:p w:rsidR="0032580A" w:rsidRPr="00F2238B" w:rsidRDefault="0032580A" w:rsidP="00417C7F">
      <w:pPr>
        <w:pStyle w:val="ListParagraph"/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9 + 4 …- 6 … + 5 …-  3 …+ 6 … -7 …+4</w:t>
      </w:r>
    </w:p>
    <w:p w:rsidR="0032580A" w:rsidRPr="00F2238B" w:rsidRDefault="0032580A" w:rsidP="00375719">
      <w:pPr>
        <w:rPr>
          <w:rFonts w:ascii="Times New Roman" w:hAnsi="Times New Roman"/>
          <w:color w:val="0070C0"/>
          <w:sz w:val="40"/>
          <w:szCs w:val="40"/>
        </w:rPr>
      </w:pPr>
      <w:r w:rsidRPr="00F2238B">
        <w:rPr>
          <w:rFonts w:ascii="Times New Roman" w:hAnsi="Times New Roman"/>
          <w:color w:val="0070C0"/>
          <w:sz w:val="40"/>
          <w:szCs w:val="40"/>
        </w:rPr>
        <w:t>І</w:t>
      </w:r>
      <w:r w:rsidRPr="00F2238B">
        <w:rPr>
          <w:rFonts w:ascii="Times New Roman" w:hAnsi="Times New Roman"/>
          <w:color w:val="0070C0"/>
          <w:sz w:val="40"/>
          <w:szCs w:val="40"/>
          <w:lang w:val="en-US"/>
        </w:rPr>
        <w:t>V</w:t>
      </w:r>
      <w:r w:rsidRPr="00F2238B">
        <w:rPr>
          <w:rFonts w:ascii="Times New Roman" w:hAnsi="Times New Roman"/>
          <w:color w:val="0070C0"/>
          <w:sz w:val="40"/>
          <w:szCs w:val="40"/>
        </w:rPr>
        <w:t xml:space="preserve"> конкурс. Змагання капітанів.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1.Знайди невідоме число.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1.) 9 + … = 11       12 - … =  8       … - 5 = 9         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2.) 6 + … = 13       11 - … = 9        … - 4 = 8         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2.Бліц-конкурс капітанів.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а) Який рік тягнеться один день?(новий)</w:t>
      </w:r>
    </w:p>
    <w:p w:rsidR="0032580A" w:rsidRPr="00F2238B" w:rsidRDefault="0032580A" w:rsidP="00375719">
      <w:pPr>
        <w:rPr>
          <w:rFonts w:ascii="Times New Roman" w:hAnsi="Times New Roman"/>
          <w:sz w:val="40"/>
          <w:szCs w:val="40"/>
        </w:rPr>
      </w:pPr>
      <w:r w:rsidRPr="00F2238B">
        <w:rPr>
          <w:rFonts w:ascii="Times New Roman" w:hAnsi="Times New Roman"/>
          <w:sz w:val="32"/>
          <w:szCs w:val="32"/>
        </w:rPr>
        <w:t xml:space="preserve">    б) В якому місяці люди найменше їдять хліба? (лютому)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в) Яким стане камінь, якщо його кинути в море?( мокрим )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г) Скільки  кроків зробить горобець за 5  років? ( жодного )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д) Як одним словом можна замінити слова: весна, літо, осінь, зима? ( рік )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  е) Під яким кущем сидить заєць, коли іде дощ? (під мокрим)</w:t>
      </w:r>
    </w:p>
    <w:p w:rsidR="0032580A" w:rsidRPr="00F2238B" w:rsidRDefault="0032580A" w:rsidP="00375719">
      <w:pPr>
        <w:rPr>
          <w:rFonts w:ascii="Times New Roman" w:hAnsi="Times New Roman"/>
          <w:sz w:val="32"/>
          <w:szCs w:val="32"/>
        </w:rPr>
      </w:pPr>
    </w:p>
    <w:p w:rsidR="0032580A" w:rsidRPr="00F2238B" w:rsidRDefault="0032580A" w:rsidP="00375719">
      <w:pPr>
        <w:rPr>
          <w:rFonts w:ascii="Times New Roman" w:hAnsi="Times New Roman"/>
          <w:color w:val="0070C0"/>
          <w:sz w:val="40"/>
          <w:szCs w:val="40"/>
        </w:rPr>
      </w:pPr>
      <w:r w:rsidRPr="00F2238B">
        <w:rPr>
          <w:rFonts w:ascii="Times New Roman" w:hAnsi="Times New Roman"/>
          <w:color w:val="0070C0"/>
          <w:sz w:val="40"/>
          <w:szCs w:val="40"/>
          <w:lang w:val="en-US"/>
        </w:rPr>
        <w:t>V</w:t>
      </w:r>
      <w:r w:rsidRPr="00F2238B">
        <w:rPr>
          <w:rFonts w:ascii="Times New Roman" w:hAnsi="Times New Roman"/>
          <w:color w:val="0070C0"/>
          <w:sz w:val="40"/>
          <w:szCs w:val="40"/>
        </w:rPr>
        <w:t xml:space="preserve">  конкурс.  Цікаві задачі.</w:t>
      </w:r>
    </w:p>
    <w:p w:rsidR="0032580A" w:rsidRPr="00F2238B" w:rsidRDefault="0032580A" w:rsidP="00490365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На столі стояло 3 склянки з полуницями. Сашко з</w:t>
      </w:r>
      <w:r w:rsidRPr="00F2238B">
        <w:rPr>
          <w:rFonts w:ascii="Times New Roman" w:hAnsi="Times New Roman"/>
          <w:sz w:val="32"/>
          <w:szCs w:val="32"/>
          <w:lang w:val="ru-RU"/>
        </w:rPr>
        <w:t>’</w:t>
      </w:r>
      <w:r w:rsidRPr="00F2238B">
        <w:rPr>
          <w:rFonts w:ascii="Times New Roman" w:hAnsi="Times New Roman"/>
          <w:sz w:val="32"/>
          <w:szCs w:val="32"/>
        </w:rPr>
        <w:t>їв одну склянку полуниць. Скільки склянок залишилося? ( 3 )</w:t>
      </w:r>
    </w:p>
    <w:p w:rsidR="0032580A" w:rsidRPr="00F2238B" w:rsidRDefault="0032580A" w:rsidP="00490365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Коли півень стоїть на одній нозі, то важить 6кг. Скільки буде важити півень, коли стане на дві ноги? (6кг)</w:t>
      </w:r>
    </w:p>
    <w:p w:rsidR="0032580A" w:rsidRPr="00F2238B" w:rsidRDefault="0032580A" w:rsidP="00490365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Троє коней пробігли 20км. Скільки кілометрів пробіг один кінь? (20 км)</w:t>
      </w:r>
    </w:p>
    <w:p w:rsidR="0032580A" w:rsidRPr="00F2238B" w:rsidRDefault="0032580A" w:rsidP="00490365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На одній вербі росли 23 груші, а на другій – 27. Скільки всього груш зірвали діти з двох дерев? (жодної)</w:t>
      </w:r>
    </w:p>
    <w:p w:rsidR="0032580A" w:rsidRPr="00F2238B" w:rsidRDefault="0032580A" w:rsidP="00490365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Чотири хлопчики вирушили з міста в село, а назустріч їм – троє дівчаток. Скільки всього дітей ішло з міста в село? ( 4 )</w:t>
      </w:r>
    </w:p>
    <w:p w:rsidR="0032580A" w:rsidRPr="00F2238B" w:rsidRDefault="0032580A" w:rsidP="00490365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Горіло 5 свічок. Одна свічка загасла. Скільки свічок залишилося? ( 1 )</w:t>
      </w:r>
    </w:p>
    <w:p w:rsidR="0032580A" w:rsidRPr="00F2238B" w:rsidRDefault="0032580A" w:rsidP="00490365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На дубі росло 4 гілки. На кожній гілці росте по 5 яблук. Скільки всього яблук на дереві?</w:t>
      </w:r>
    </w:p>
    <w:p w:rsidR="0032580A" w:rsidRPr="00F2238B" w:rsidRDefault="0032580A" w:rsidP="00490365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Щоб зварити 1 картоплину, потрібно 10хв. За скільки хвилин звариться 4 картоплини?</w:t>
      </w:r>
    </w:p>
    <w:p w:rsidR="0032580A" w:rsidRPr="00F2238B" w:rsidRDefault="0032580A" w:rsidP="000D1F82">
      <w:pPr>
        <w:pStyle w:val="ListParagraph"/>
        <w:rPr>
          <w:rFonts w:ascii="Times New Roman" w:hAnsi="Times New Roman"/>
          <w:sz w:val="32"/>
          <w:szCs w:val="32"/>
        </w:rPr>
      </w:pPr>
    </w:p>
    <w:p w:rsidR="0032580A" w:rsidRPr="00F2238B" w:rsidRDefault="0032580A" w:rsidP="000D1F82">
      <w:pPr>
        <w:pStyle w:val="ListParagraph"/>
        <w:rPr>
          <w:rFonts w:ascii="Times New Roman" w:hAnsi="Times New Roman"/>
          <w:color w:val="0070C0"/>
          <w:sz w:val="40"/>
          <w:szCs w:val="40"/>
        </w:rPr>
      </w:pPr>
      <w:r w:rsidRPr="00F2238B">
        <w:rPr>
          <w:rFonts w:ascii="Times New Roman" w:hAnsi="Times New Roman"/>
          <w:color w:val="0070C0"/>
          <w:sz w:val="40"/>
          <w:szCs w:val="40"/>
          <w:lang w:val="en-US"/>
        </w:rPr>
        <w:t>V</w:t>
      </w:r>
      <w:r w:rsidRPr="00F2238B">
        <w:rPr>
          <w:rFonts w:ascii="Times New Roman" w:hAnsi="Times New Roman"/>
          <w:color w:val="0070C0"/>
          <w:sz w:val="40"/>
          <w:szCs w:val="40"/>
        </w:rPr>
        <w:t>І конкурс.  Тестові завдання.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1.Знайдіть різницю чисел 57 і 7.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а) 50;                   б) 53;               в) 40.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2. Сума чисел 40 і 6 - …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а) 34;                    б) 46;             в) 48.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3. Перший доданок 30, а другий – 9. Знайдіть суму.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а) 21;                б) 40;                  в) 39.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4. Які «сусіди» числа 49?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а) 38….40;          б) 48 … 50;       в) 47…48.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5.Яке число більше від  20 на 7?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а)  13;                б) 23;              в) 27.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6. Скільки місяців триває зима? 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а) 3 ;                 б) 4;                   в) 5.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7. Яке найменше одноцифрове число?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а) 1;                  б) 10;                в) 9.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8. Скільки годин триває 1 доба? 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а) 24 год;           б) 12 год;          в) 60 год.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</w:p>
    <w:p w:rsidR="0032580A" w:rsidRPr="00F2238B" w:rsidRDefault="0032580A" w:rsidP="00742551">
      <w:pPr>
        <w:rPr>
          <w:rFonts w:ascii="Times New Roman" w:hAnsi="Times New Roman"/>
          <w:color w:val="0070C0"/>
          <w:sz w:val="40"/>
          <w:szCs w:val="40"/>
        </w:rPr>
      </w:pPr>
      <w:r w:rsidRPr="00F2238B">
        <w:rPr>
          <w:rFonts w:ascii="Times New Roman" w:hAnsi="Times New Roman"/>
          <w:color w:val="0070C0"/>
          <w:sz w:val="40"/>
          <w:szCs w:val="40"/>
          <w:lang w:val="en-US"/>
        </w:rPr>
        <w:t>V</w:t>
      </w:r>
      <w:r w:rsidRPr="00F2238B">
        <w:rPr>
          <w:rFonts w:ascii="Times New Roman" w:hAnsi="Times New Roman"/>
          <w:color w:val="0070C0"/>
          <w:sz w:val="40"/>
          <w:szCs w:val="40"/>
        </w:rPr>
        <w:t>ІІ конкурс.   Відгадай ребус.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100 лиця                                       3 зуб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Пі 2  л                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F2238B">
        <w:rPr>
          <w:rFonts w:ascii="Times New Roman" w:hAnsi="Times New Roman"/>
          <w:sz w:val="32"/>
          <w:szCs w:val="32"/>
        </w:rPr>
        <w:t>40 а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Р 1 а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F2238B">
        <w:rPr>
          <w:rFonts w:ascii="Times New Roman" w:hAnsi="Times New Roman"/>
          <w:sz w:val="32"/>
          <w:szCs w:val="32"/>
        </w:rPr>
        <w:t>г 1 а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7 </w:t>
      </w:r>
      <w:r w:rsidRPr="00F2238B">
        <w:rPr>
          <w:rFonts w:ascii="Times New Roman" w:hAnsi="Times New Roman"/>
          <w:sz w:val="32"/>
          <w:szCs w:val="32"/>
          <w:lang w:val="ru-RU"/>
        </w:rPr>
        <w:t>‘</w:t>
      </w:r>
      <w:r w:rsidRPr="00F2238B">
        <w:rPr>
          <w:rFonts w:ascii="Times New Roman" w:hAnsi="Times New Roman"/>
          <w:sz w:val="32"/>
          <w:szCs w:val="32"/>
        </w:rPr>
        <w:t xml:space="preserve"> я                    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F2238B">
        <w:rPr>
          <w:rFonts w:ascii="Times New Roman" w:hAnsi="Times New Roman"/>
          <w:sz w:val="32"/>
          <w:szCs w:val="32"/>
        </w:rPr>
        <w:t xml:space="preserve">   ві 3 ла</w:t>
      </w:r>
    </w:p>
    <w:p w:rsidR="0032580A" w:rsidRPr="00F2238B" w:rsidRDefault="0032580A" w:rsidP="00742551">
      <w:pPr>
        <w:rPr>
          <w:rFonts w:ascii="Times New Roman" w:hAnsi="Times New Roman"/>
          <w:color w:val="0070C0"/>
          <w:sz w:val="40"/>
          <w:szCs w:val="40"/>
        </w:rPr>
      </w:pPr>
      <w:r w:rsidRPr="00F2238B">
        <w:rPr>
          <w:rFonts w:ascii="Times New Roman" w:hAnsi="Times New Roman"/>
          <w:color w:val="0070C0"/>
          <w:sz w:val="40"/>
          <w:szCs w:val="40"/>
        </w:rPr>
        <w:t>Підбиття   підсумків.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Вчитель: ось і закінчилася наша гра. Капітани, полічіть фішки своїх команд.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 xml:space="preserve">  Команда «ВІК»  набрала …фішок.</w:t>
      </w:r>
    </w:p>
    <w:p w:rsidR="0032580A" w:rsidRPr="00F2238B" w:rsidRDefault="0032580A" w:rsidP="00742551">
      <w:pPr>
        <w:rPr>
          <w:rFonts w:ascii="Times New Roman" w:hAnsi="Times New Roman"/>
          <w:sz w:val="32"/>
          <w:szCs w:val="32"/>
        </w:rPr>
      </w:pPr>
      <w:r w:rsidRPr="00F2238B">
        <w:rPr>
          <w:rFonts w:ascii="Times New Roman" w:hAnsi="Times New Roman"/>
          <w:sz w:val="32"/>
          <w:szCs w:val="32"/>
        </w:rPr>
        <w:t>Команда «ІКС» набрала  … фішок.</w:t>
      </w:r>
    </w:p>
    <w:p w:rsidR="0032580A" w:rsidRPr="00FF355B" w:rsidRDefault="0032580A" w:rsidP="00FF355B">
      <w:pPr>
        <w:jc w:val="center"/>
        <w:rPr>
          <w:i/>
          <w:sz w:val="32"/>
          <w:szCs w:val="32"/>
        </w:rPr>
      </w:pPr>
      <w:r w:rsidRPr="00F2238B">
        <w:rPr>
          <w:rFonts w:ascii="Times New Roman" w:hAnsi="Times New Roman"/>
          <w:i/>
          <w:sz w:val="32"/>
          <w:szCs w:val="32"/>
        </w:rPr>
        <w:t>(Нагородження команд</w:t>
      </w:r>
      <w:r w:rsidRPr="00FF355B">
        <w:rPr>
          <w:i/>
          <w:sz w:val="32"/>
          <w:szCs w:val="32"/>
        </w:rPr>
        <w:t xml:space="preserve"> солодкими призами.)</w:t>
      </w:r>
    </w:p>
    <w:sectPr w:rsidR="0032580A" w:rsidRPr="00FF355B" w:rsidSect="00297F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55C4"/>
    <w:multiLevelType w:val="hybridMultilevel"/>
    <w:tmpl w:val="C0563D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9B6059"/>
    <w:multiLevelType w:val="hybridMultilevel"/>
    <w:tmpl w:val="2B222D4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6348A"/>
    <w:multiLevelType w:val="hybridMultilevel"/>
    <w:tmpl w:val="DCC02C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4BC"/>
    <w:rsid w:val="000653A1"/>
    <w:rsid w:val="00070340"/>
    <w:rsid w:val="000A48E2"/>
    <w:rsid w:val="000A4B30"/>
    <w:rsid w:val="000D1F82"/>
    <w:rsid w:val="001237D3"/>
    <w:rsid w:val="00297F3F"/>
    <w:rsid w:val="0032580A"/>
    <w:rsid w:val="00375719"/>
    <w:rsid w:val="00417C7F"/>
    <w:rsid w:val="0045078C"/>
    <w:rsid w:val="00485FA2"/>
    <w:rsid w:val="00490365"/>
    <w:rsid w:val="00562411"/>
    <w:rsid w:val="00742551"/>
    <w:rsid w:val="007B7CF5"/>
    <w:rsid w:val="007F5465"/>
    <w:rsid w:val="00946EDE"/>
    <w:rsid w:val="00B9028E"/>
    <w:rsid w:val="00BC70BD"/>
    <w:rsid w:val="00BF7105"/>
    <w:rsid w:val="00C371D7"/>
    <w:rsid w:val="00C53AD4"/>
    <w:rsid w:val="00C664BC"/>
    <w:rsid w:val="00DB4E7A"/>
    <w:rsid w:val="00F2238B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3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0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7</Pages>
  <Words>831</Words>
  <Characters>4742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</cp:revision>
  <cp:lastPrinted>2012-12-02T14:00:00Z</cp:lastPrinted>
  <dcterms:created xsi:type="dcterms:W3CDTF">2012-11-25T08:05:00Z</dcterms:created>
  <dcterms:modified xsi:type="dcterms:W3CDTF">2012-12-18T12:04:00Z</dcterms:modified>
</cp:coreProperties>
</file>